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689" w:rsidRPr="00E0750A" w:rsidRDefault="00E0750A" w:rsidP="00E07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750A">
        <w:rPr>
          <w:rFonts w:ascii="Times New Roman" w:hAnsi="Times New Roman" w:cs="Times New Roman"/>
          <w:sz w:val="24"/>
          <w:szCs w:val="24"/>
        </w:rPr>
        <w:t>Vážení rodiče</w:t>
      </w:r>
      <w:r>
        <w:rPr>
          <w:rFonts w:ascii="Times New Roman" w:hAnsi="Times New Roman" w:cs="Times New Roman"/>
          <w:sz w:val="24"/>
          <w:szCs w:val="24"/>
        </w:rPr>
        <w:t xml:space="preserve"> a zákonní zástupci</w:t>
      </w:r>
      <w:r w:rsidRPr="00E0750A">
        <w:rPr>
          <w:rFonts w:ascii="Times New Roman" w:hAnsi="Times New Roman" w:cs="Times New Roman"/>
          <w:sz w:val="24"/>
          <w:szCs w:val="24"/>
        </w:rPr>
        <w:t>,</w:t>
      </w:r>
    </w:p>
    <w:p w:rsidR="00E0750A" w:rsidRPr="00E0750A" w:rsidRDefault="00E0750A" w:rsidP="00E07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750A">
        <w:rPr>
          <w:rFonts w:ascii="Times New Roman" w:hAnsi="Times New Roman" w:cs="Times New Roman"/>
          <w:sz w:val="24"/>
          <w:szCs w:val="24"/>
        </w:rPr>
        <w:t xml:space="preserve">rádi bychom Vás informovali o novinkách týkajících se přijímacího řízení na SŠ. Ministerstvo školství spustilo k tomuto procesu nový informační web: </w:t>
      </w:r>
      <w:hyperlink r:id="rId5" w:history="1">
        <w:r w:rsidRPr="00E0750A">
          <w:rPr>
            <w:rStyle w:val="Hypertextovodkaz"/>
            <w:rFonts w:ascii="Times New Roman" w:hAnsi="Times New Roman" w:cs="Times New Roman"/>
            <w:sz w:val="24"/>
            <w:szCs w:val="24"/>
          </w:rPr>
          <w:t>www.prihlaskynastredni.cz</w:t>
        </w:r>
      </w:hyperlink>
      <w:r w:rsidRPr="00E0750A">
        <w:rPr>
          <w:rFonts w:ascii="Times New Roman" w:hAnsi="Times New Roman" w:cs="Times New Roman"/>
          <w:sz w:val="24"/>
          <w:szCs w:val="24"/>
        </w:rPr>
        <w:t>, kde naleznete informace a postupy k podávání přihlášek.</w:t>
      </w:r>
    </w:p>
    <w:p w:rsidR="00E0750A" w:rsidRPr="00E0750A" w:rsidRDefault="00E0750A" w:rsidP="00E07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750A" w:rsidRPr="00E0750A" w:rsidRDefault="00E0750A" w:rsidP="00E07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750A">
        <w:rPr>
          <w:rFonts w:ascii="Times New Roman" w:hAnsi="Times New Roman" w:cs="Times New Roman"/>
          <w:sz w:val="24"/>
          <w:szCs w:val="24"/>
        </w:rPr>
        <w:t>Tento nový systém umožň</w:t>
      </w:r>
      <w:r>
        <w:rPr>
          <w:rFonts w:ascii="Times New Roman" w:hAnsi="Times New Roman" w:cs="Times New Roman"/>
          <w:sz w:val="24"/>
          <w:szCs w:val="24"/>
        </w:rPr>
        <w:t>uje 3 způsoby podání přihlášky:</w:t>
      </w:r>
    </w:p>
    <w:p w:rsidR="00E0750A" w:rsidRPr="00E0750A" w:rsidRDefault="00E0750A" w:rsidP="00D13AD9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50A">
        <w:rPr>
          <w:rFonts w:ascii="Times New Roman" w:hAnsi="Times New Roman" w:cs="Times New Roman"/>
          <w:color w:val="000000"/>
          <w:sz w:val="24"/>
          <w:szCs w:val="24"/>
        </w:rPr>
        <w:t>Elektronicky (s ověřenou elektronickou identitou – </w:t>
      </w:r>
      <w:r w:rsidRPr="00E0750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Mobilní klíč </w:t>
      </w:r>
      <w:proofErr w:type="spellStart"/>
      <w:r w:rsidRPr="00E075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eGovernmentu</w:t>
      </w:r>
      <w:proofErr w:type="spellEnd"/>
      <w:r w:rsidRPr="00E0750A">
        <w:rPr>
          <w:rFonts w:ascii="Times New Roman" w:hAnsi="Times New Roman" w:cs="Times New Roman"/>
          <w:color w:val="000000"/>
          <w:sz w:val="24"/>
          <w:szCs w:val="24"/>
        </w:rPr>
        <w:t> nebo </w:t>
      </w:r>
      <w:r w:rsidRPr="00E075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Bankovní identita</w:t>
      </w:r>
      <w:r w:rsidR="00D13AD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0750A" w:rsidRPr="00E0750A" w:rsidRDefault="00E0750A" w:rsidP="00E0750A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50A">
        <w:rPr>
          <w:rFonts w:ascii="Times New Roman" w:hAnsi="Times New Roman" w:cs="Times New Roman"/>
          <w:color w:val="000000"/>
          <w:sz w:val="24"/>
          <w:szCs w:val="24"/>
        </w:rPr>
        <w:t>Podáním výpisu vytištěného z </w:t>
      </w:r>
      <w:r w:rsidR="00D13AD9">
        <w:rPr>
          <w:rFonts w:ascii="Times New Roman" w:hAnsi="Times New Roman" w:cs="Times New Roman"/>
          <w:color w:val="000000"/>
          <w:sz w:val="24"/>
          <w:szCs w:val="24"/>
        </w:rPr>
        <w:t xml:space="preserve">(jejich) </w:t>
      </w:r>
      <w:r w:rsidRPr="00E0750A">
        <w:rPr>
          <w:rFonts w:ascii="Times New Roman" w:hAnsi="Times New Roman" w:cs="Times New Roman"/>
          <w:color w:val="000000"/>
          <w:sz w:val="24"/>
          <w:szCs w:val="24"/>
        </w:rPr>
        <w:t>online systému.</w:t>
      </w:r>
    </w:p>
    <w:p w:rsidR="00E0750A" w:rsidRDefault="00E0750A" w:rsidP="00E0750A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50A">
        <w:rPr>
          <w:rFonts w:ascii="Times New Roman" w:hAnsi="Times New Roman" w:cs="Times New Roman"/>
          <w:color w:val="000000"/>
          <w:sz w:val="24"/>
          <w:szCs w:val="24"/>
        </w:rPr>
        <w:t>Podáním vyplněného tiskopisu s</w:t>
      </w:r>
      <w:r w:rsidR="00D13AD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0750A">
        <w:rPr>
          <w:rFonts w:ascii="Times New Roman" w:hAnsi="Times New Roman" w:cs="Times New Roman"/>
          <w:color w:val="000000"/>
          <w:sz w:val="24"/>
          <w:szCs w:val="24"/>
        </w:rPr>
        <w:t>přílohami</w:t>
      </w:r>
      <w:r w:rsidR="00D13AD9">
        <w:rPr>
          <w:rFonts w:ascii="Times New Roman" w:hAnsi="Times New Roman" w:cs="Times New Roman"/>
          <w:color w:val="000000"/>
          <w:sz w:val="24"/>
          <w:szCs w:val="24"/>
        </w:rPr>
        <w:t xml:space="preserve"> (stejně jako doposud)</w:t>
      </w:r>
      <w:bookmarkStart w:id="0" w:name="_GoBack"/>
      <w:bookmarkEnd w:id="0"/>
      <w:r w:rsidRPr="00E075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0750A" w:rsidRDefault="00E0750A" w:rsidP="00E075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750A" w:rsidRDefault="00E0750A" w:rsidP="00E075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Výhody a nevýhody jednotlivých způsobů podání si pečlivě prostudujte. Pokud budete mít nějaké otázky a pochybnosti, prosíme – směřujte je přímo na kontakt uvedený v záhlaví stránky (na MŠMT) – škola v současné době nemá žádné další informace k dispozici.</w:t>
      </w:r>
    </w:p>
    <w:p w:rsidR="00725490" w:rsidRDefault="00725490" w:rsidP="00E075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Přihlášku je nutné podat do 20. 2. 2024, takže času je (relativně) dost. </w:t>
      </w:r>
    </w:p>
    <w:p w:rsidR="00E0750A" w:rsidRDefault="00E0750A" w:rsidP="00E075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750A" w:rsidRDefault="00E0750A" w:rsidP="00E075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Důležité pokyny pro tuto chvíli:</w:t>
      </w:r>
    </w:p>
    <w:p w:rsidR="00E0750A" w:rsidRDefault="00E0750A" w:rsidP="00E0750A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Nový systém umožňuje podat až 3 přihlášky, ale též vyžaduje přesně stanovit pořadí zájmu o tyto školy. Pozdější změnu nijak jednoduše provést nelze. </w:t>
      </w:r>
      <w:r w:rsidR="00725490">
        <w:rPr>
          <w:rFonts w:ascii="Times New Roman" w:hAnsi="Times New Roman" w:cs="Times New Roman"/>
          <w:color w:val="000000"/>
          <w:sz w:val="24"/>
          <w:szCs w:val="24"/>
        </w:rPr>
        <w:t>Vybírejte proto pečlivě a vezměte v úvahu co nejvíce kritérií (prospěch, motivovanost dítěte ke studiu, počet přihlášených / přijatých v předchozích letech, otázku dojíždění / ubytování na internátu, atp.)</w:t>
      </w:r>
    </w:p>
    <w:p w:rsidR="00725490" w:rsidRDefault="00725490" w:rsidP="00E0750A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Promyslete, kterou z výše uvedených tří metod, budete chtít realizovat. V minulých letech s podáváním přihlášek pomáhala škola, u tohoto nového systému leží více odpovědnosti na vás. Škola může pomoci, pokud zvolíte třetí metodu podání přihlášky (případně snad částečně s druhou, ale ten systém pro vyplňování přihlášek zatím ministerstvo nespustilo</w:t>
      </w:r>
      <w:r w:rsidR="00D13AD9">
        <w:rPr>
          <w:rFonts w:ascii="Times New Roman" w:hAnsi="Times New Roman" w:cs="Times New Roman"/>
          <w:color w:val="000000"/>
          <w:sz w:val="24"/>
          <w:szCs w:val="24"/>
        </w:rPr>
        <w:t>, takže nevíme, jak vypadá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725490" w:rsidRDefault="00725490" w:rsidP="007254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5490" w:rsidRPr="00725490" w:rsidRDefault="00725490" w:rsidP="007254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Škola vám i nadále nabízí podporu v čemkoliv, co se týká přijímacího řízení – a </w:t>
      </w:r>
      <w:r w:rsidR="00D13AD9">
        <w:rPr>
          <w:rFonts w:ascii="Times New Roman" w:hAnsi="Times New Roman" w:cs="Times New Roman"/>
          <w:color w:val="000000"/>
          <w:sz w:val="24"/>
          <w:szCs w:val="24"/>
        </w:rPr>
        <w:t xml:space="preserve">co jsme schopni zařídit, ale o tuto podporu je nutné aktivně zažádat. Nejlépe 8. 1. na třídní schůzce, kde budeme otázku podávání přihlášek řešit. Škola sama nebude zjišťovat, jestli žáci přihlášky podali – tato odpovědnost je na Vás. </w:t>
      </w:r>
    </w:p>
    <w:p w:rsidR="00E0750A" w:rsidRPr="00E0750A" w:rsidRDefault="00E0750A" w:rsidP="00E0750A">
      <w:pPr>
        <w:pStyle w:val="Normlnweb"/>
        <w:shd w:val="clear" w:color="auto" w:fill="FFFFFF"/>
        <w:spacing w:before="195" w:beforeAutospacing="0" w:after="0" w:afterAutospacing="0"/>
        <w:rPr>
          <w:color w:val="000000"/>
        </w:rPr>
      </w:pPr>
    </w:p>
    <w:p w:rsidR="00E0750A" w:rsidRPr="00E0750A" w:rsidRDefault="00E0750A" w:rsidP="00E0750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0750A" w:rsidRPr="00E0750A" w:rsidSect="00E075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60181C"/>
    <w:multiLevelType w:val="multilevel"/>
    <w:tmpl w:val="4210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34704B"/>
    <w:multiLevelType w:val="hybridMultilevel"/>
    <w:tmpl w:val="578C2F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0A"/>
    <w:rsid w:val="006806F6"/>
    <w:rsid w:val="00725490"/>
    <w:rsid w:val="009D2689"/>
    <w:rsid w:val="00D13AD9"/>
    <w:rsid w:val="00E0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5E825-B16F-4C08-9F0A-132B674F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0750A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07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7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ihlaskynastredn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E0523954</Template>
  <TotalTime>33</TotalTime>
  <Pages>1</Pages>
  <Words>290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Zástupce</dc:creator>
  <cp:keywords/>
  <dc:description/>
  <cp:lastModifiedBy>Zástupce</cp:lastModifiedBy>
  <cp:revision>1</cp:revision>
  <dcterms:created xsi:type="dcterms:W3CDTF">2023-11-22T10:22:00Z</dcterms:created>
  <dcterms:modified xsi:type="dcterms:W3CDTF">2023-11-22T10:55:00Z</dcterms:modified>
</cp:coreProperties>
</file>